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14:paraId="3FA58417" w14:textId="77777777" w:rsidTr="00F57AA6">
        <w:trPr>
          <w:trHeight w:val="1138"/>
        </w:trPr>
        <w:tc>
          <w:tcPr>
            <w:tcW w:w="3794" w:type="dxa"/>
          </w:tcPr>
          <w:p w14:paraId="0A3B57A5" w14:textId="10D0050B" w:rsidR="00F57AA6" w:rsidRPr="00A27E1E" w:rsidRDefault="00A27E1E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ỦY BAN NHÂN DÂN QUẬN 7</w:t>
            </w:r>
          </w:p>
          <w:p w14:paraId="16284112" w14:textId="77777777"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9732BF" wp14:editId="1C8287A8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BEB0EA7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D8mVSP2wAAAAkBAAAPAAAAAAAAAAAAAAAAAAcEAABkcnMvZG93bnJldi54bWxQ&#10;SwUGAAAAAAQABADzAAAADwUAAAAA&#10;"/>
                  </w:pict>
                </mc:Fallback>
              </mc:AlternateContent>
            </w:r>
            <w:r w:rsidR="00A27E1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TRƯỜNG</w:t>
            </w:r>
            <w:r w:rsidR="001B6B4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</w:t>
            </w:r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…………..</w:t>
            </w:r>
          </w:p>
          <w:p w14:paraId="2A2BA5EA" w14:textId="76C8CC5D" w:rsidR="00A27E1E" w:rsidRDefault="00A27E1E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10551522" w14:textId="2B186AE1" w:rsidR="00A27E1E" w:rsidRDefault="00A27E1E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………/……..</w:t>
            </w:r>
          </w:p>
          <w:p w14:paraId="46682609" w14:textId="335A4C3E" w:rsidR="00A27E1E" w:rsidRDefault="00A27E1E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12" w:type="dxa"/>
          </w:tcPr>
          <w:p w14:paraId="2487FCD7" w14:textId="12D26DCF"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14:paraId="058879E3" w14:textId="77777777"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5A711D" wp14:editId="63B24F42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FBB9526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Y8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  <w:p w14:paraId="4C845791" w14:textId="77777777" w:rsidR="00A27E1E" w:rsidRDefault="00A27E1E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FFB8838" w14:textId="4EF4C6C5" w:rsidR="00A27E1E" w:rsidRDefault="00A27E1E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Quận 7, ngày  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 xml:space="preserve">tháng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năm 202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24F26816" w14:textId="77777777" w:rsidR="000C21B4" w:rsidRDefault="00CF45D2" w:rsidP="001B6B46">
      <w:pPr>
        <w:tabs>
          <w:tab w:val="center" w:pos="1620"/>
          <w:tab w:val="right" w:pos="90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1B6B46">
        <w:rPr>
          <w:rFonts w:ascii="Times New Roman" w:hAnsi="Times New Roman" w:cs="Times New Roman"/>
          <w:sz w:val="24"/>
          <w:szCs w:val="22"/>
        </w:rPr>
        <w:tab/>
      </w:r>
    </w:p>
    <w:p w14:paraId="7328EFF7" w14:textId="77777777" w:rsidR="00A27E1E" w:rsidRPr="00A27E1E" w:rsidRDefault="00A27E1E" w:rsidP="00A27E1E">
      <w:pPr>
        <w:ind w:left="720"/>
        <w:rPr>
          <w:rFonts w:ascii="Times New Roman" w:hAnsi="Times New Roman" w:cs="Times New Roman"/>
          <w:sz w:val="28"/>
          <w:szCs w:val="28"/>
        </w:rPr>
      </w:pPr>
      <w:r w:rsidRPr="00A27E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7E1E">
        <w:rPr>
          <w:rFonts w:ascii="Times New Roman" w:hAnsi="Times New Roman" w:cs="Times New Roman"/>
          <w:sz w:val="28"/>
          <w:szCs w:val="28"/>
        </w:rPr>
        <w:tab/>
        <w:t xml:space="preserve">            Kính gửi: </w:t>
      </w:r>
    </w:p>
    <w:p w14:paraId="048ACBFF" w14:textId="77777777" w:rsidR="00A27E1E" w:rsidRPr="00A27E1E" w:rsidRDefault="00A27E1E" w:rsidP="00A27E1E">
      <w:pPr>
        <w:ind w:left="3305" w:firstLine="295"/>
        <w:rPr>
          <w:rFonts w:ascii="Times New Roman" w:hAnsi="Times New Roman" w:cs="Times New Roman"/>
          <w:sz w:val="28"/>
          <w:szCs w:val="28"/>
        </w:rPr>
      </w:pPr>
      <w:r w:rsidRPr="00A27E1E">
        <w:rPr>
          <w:rFonts w:ascii="Times New Roman" w:hAnsi="Times New Roman" w:cs="Times New Roman"/>
          <w:sz w:val="28"/>
          <w:szCs w:val="28"/>
        </w:rPr>
        <w:t>- Ủy ban nhân dân quận, huyện……….;</w:t>
      </w:r>
    </w:p>
    <w:p w14:paraId="5BC0B374" w14:textId="77777777" w:rsidR="00A27E1E" w:rsidRPr="00A27E1E" w:rsidRDefault="00A27E1E" w:rsidP="00A27E1E">
      <w:pPr>
        <w:ind w:left="3010" w:firstLine="590"/>
        <w:rPr>
          <w:rFonts w:ascii="Times New Roman" w:hAnsi="Times New Roman" w:cs="Times New Roman"/>
          <w:sz w:val="28"/>
          <w:szCs w:val="28"/>
        </w:rPr>
      </w:pPr>
      <w:r w:rsidRPr="00A27E1E">
        <w:rPr>
          <w:rFonts w:ascii="Times New Roman" w:hAnsi="Times New Roman" w:cs="Times New Roman"/>
          <w:sz w:val="28"/>
          <w:szCs w:val="28"/>
        </w:rPr>
        <w:t>- Phòng Nội vụ…..;</w:t>
      </w:r>
    </w:p>
    <w:p w14:paraId="0AB13D5D" w14:textId="77777777" w:rsidR="00A27E1E" w:rsidRPr="00A27E1E" w:rsidRDefault="00A27E1E" w:rsidP="00A27E1E">
      <w:pPr>
        <w:ind w:left="3305" w:firstLine="295"/>
        <w:rPr>
          <w:rFonts w:ascii="Times New Roman" w:hAnsi="Times New Roman" w:cs="Times New Roman"/>
          <w:sz w:val="28"/>
          <w:szCs w:val="28"/>
        </w:rPr>
      </w:pPr>
      <w:r w:rsidRPr="00A27E1E">
        <w:rPr>
          <w:rFonts w:ascii="Times New Roman" w:hAnsi="Times New Roman" w:cs="Times New Roman"/>
          <w:sz w:val="28"/>
          <w:szCs w:val="28"/>
        </w:rPr>
        <w:t>- Phòng Giáo dục và Đào tạo…..;</w:t>
      </w:r>
    </w:p>
    <w:p w14:paraId="63AA81F9" w14:textId="77777777"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14:paraId="1F490C52" w14:textId="530C42A8" w:rsidR="008D1612" w:rsidRPr="00C90E55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0E55">
        <w:rPr>
          <w:rFonts w:ascii="Times New Roman" w:hAnsi="Times New Roman" w:cs="Times New Roman"/>
          <w:bCs/>
          <w:sz w:val="28"/>
          <w:szCs w:val="28"/>
        </w:rPr>
        <w:t xml:space="preserve">Căn cứ </w:t>
      </w:r>
      <w:r w:rsidR="00A27E1E" w:rsidRPr="00C90E55">
        <w:rPr>
          <w:rFonts w:ascii="Times New Roman" w:hAnsi="Times New Roman" w:cs="Times New Roman"/>
          <w:bCs/>
          <w:sz w:val="28"/>
          <w:szCs w:val="28"/>
        </w:rPr>
        <w:t>Công văn</w:t>
      </w:r>
      <w:r w:rsidRPr="00C90E55">
        <w:rPr>
          <w:rFonts w:ascii="Times New Roman" w:hAnsi="Times New Roman" w:cs="Times New Roman"/>
          <w:bCs/>
          <w:sz w:val="28"/>
          <w:szCs w:val="28"/>
        </w:rPr>
        <w:t xml:space="preserve"> số </w:t>
      </w:r>
      <w:r w:rsidR="005E2679">
        <w:rPr>
          <w:rFonts w:ascii="Times New Roman" w:hAnsi="Times New Roman" w:cs="Times New Roman"/>
          <w:bCs/>
          <w:sz w:val="28"/>
          <w:szCs w:val="28"/>
        </w:rPr>
        <w:t>433/GDĐT</w:t>
      </w:r>
      <w:bookmarkStart w:id="0" w:name="_GoBack"/>
      <w:bookmarkEnd w:id="0"/>
      <w:r w:rsidR="00F27CB8" w:rsidRPr="00C90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0E55">
        <w:rPr>
          <w:rFonts w:ascii="Times New Roman" w:hAnsi="Times New Roman" w:cs="Times New Roman"/>
          <w:bCs/>
          <w:sz w:val="28"/>
          <w:szCs w:val="28"/>
        </w:rPr>
        <w:t>ngày</w:t>
      </w:r>
      <w:r w:rsidR="00C90E55">
        <w:rPr>
          <w:rFonts w:ascii="Times New Roman" w:hAnsi="Times New Roman" w:cs="Times New Roman"/>
          <w:bCs/>
          <w:sz w:val="28"/>
          <w:szCs w:val="28"/>
        </w:rPr>
        <w:t xml:space="preserve"> 25/4/2022</w:t>
      </w:r>
      <w:r w:rsidRPr="00C90E55">
        <w:rPr>
          <w:rFonts w:ascii="Times New Roman" w:hAnsi="Times New Roman" w:cs="Times New Roman"/>
          <w:bCs/>
          <w:sz w:val="28"/>
          <w:szCs w:val="28"/>
        </w:rPr>
        <w:t xml:space="preserve"> của </w:t>
      </w:r>
      <w:r w:rsidR="00A27E1E" w:rsidRPr="00C90E55">
        <w:rPr>
          <w:rFonts w:ascii="Times New Roman" w:hAnsi="Times New Roman" w:cs="Times New Roman"/>
          <w:bCs/>
          <w:sz w:val="28"/>
          <w:szCs w:val="28"/>
        </w:rPr>
        <w:t>Phòng</w:t>
      </w:r>
      <w:r w:rsidR="00C90E55">
        <w:rPr>
          <w:rFonts w:ascii="Times New Roman" w:hAnsi="Times New Roman" w:cs="Times New Roman"/>
          <w:bCs/>
          <w:sz w:val="28"/>
          <w:szCs w:val="28"/>
        </w:rPr>
        <w:t xml:space="preserve"> Giáo dục và Đào tạo Quận 7</w:t>
      </w:r>
      <w:r w:rsidRPr="00C90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E55" w:rsidRPr="00C90E55">
        <w:rPr>
          <w:rFonts w:ascii="Times New Roman" w:hAnsi="Times New Roman" w:cs="Times New Roman"/>
          <w:sz w:val="28"/>
          <w:szCs w:val="28"/>
        </w:rPr>
        <w:t>hướng d</w:t>
      </w:r>
      <w:r w:rsidR="00C90E55" w:rsidRPr="00C90E55">
        <w:rPr>
          <w:rFonts w:ascii="Times New Roman" w:hAnsi="Times New Roman" w:cs="Times New Roman"/>
          <w:sz w:val="28"/>
          <w:szCs w:val="28"/>
          <w:lang w:val="vi-VN"/>
        </w:rPr>
        <w:t>ẫ</w:t>
      </w:r>
      <w:r w:rsidR="00C90E55" w:rsidRPr="00C90E55">
        <w:rPr>
          <w:rFonts w:ascii="Times New Roman" w:hAnsi="Times New Roman" w:cs="Times New Roman"/>
          <w:sz w:val="28"/>
          <w:szCs w:val="28"/>
        </w:rPr>
        <w:t xml:space="preserve">n </w:t>
      </w:r>
      <w:r w:rsidR="00C90E55" w:rsidRPr="00C90E55">
        <w:rPr>
          <w:rFonts w:ascii="Times New Roman" w:hAnsi="Times New Roman" w:cs="Times New Roman"/>
          <w:sz w:val="28"/>
          <w:szCs w:val="28"/>
          <w:lang w:val="vi-VN"/>
        </w:rPr>
        <w:t xml:space="preserve">thực hiện hồ sơ chuyển công tác đối với viên chức </w:t>
      </w:r>
      <w:r w:rsidR="00C90E55" w:rsidRPr="00C90E55">
        <w:rPr>
          <w:rFonts w:ascii="Times New Roman" w:hAnsi="Times New Roman" w:cs="Times New Roman"/>
          <w:sz w:val="28"/>
          <w:szCs w:val="28"/>
        </w:rPr>
        <w:t xml:space="preserve">tại </w:t>
      </w:r>
      <w:r w:rsidR="00C90E55" w:rsidRPr="00C90E55">
        <w:rPr>
          <w:rFonts w:ascii="Times New Roman" w:hAnsi="Times New Roman" w:cs="Times New Roman"/>
          <w:color w:val="000000"/>
          <w:sz w:val="28"/>
          <w:szCs w:val="28"/>
        </w:rPr>
        <w:t xml:space="preserve">các đơn vị sự nghiệp </w:t>
      </w:r>
      <w:r w:rsidR="00C90E55" w:rsidRPr="00C90E55">
        <w:rPr>
          <w:rFonts w:ascii="Times New Roman" w:hAnsi="Times New Roman" w:cs="Times New Roman"/>
          <w:color w:val="000000"/>
          <w:sz w:val="28"/>
          <w:szCs w:val="28"/>
          <w:lang w:val="vi-VN"/>
        </w:rPr>
        <w:t>giáo dục công lập</w:t>
      </w:r>
      <w:r w:rsidR="00C90E55" w:rsidRPr="00C90E55">
        <w:rPr>
          <w:rFonts w:ascii="Times New Roman" w:hAnsi="Times New Roman" w:cs="Times New Roman"/>
          <w:sz w:val="28"/>
          <w:szCs w:val="28"/>
          <w:lang w:val="vi-VN"/>
        </w:rPr>
        <w:t xml:space="preserve"> năm học</w:t>
      </w:r>
      <w:r w:rsidR="00C90E55" w:rsidRPr="00C90E55">
        <w:rPr>
          <w:rFonts w:ascii="Times New Roman" w:hAnsi="Times New Roman" w:cs="Times New Roman"/>
          <w:sz w:val="28"/>
          <w:szCs w:val="28"/>
        </w:rPr>
        <w:t xml:space="preserve"> 2022 – 2023</w:t>
      </w:r>
      <w:r w:rsidR="001B6B46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14:paraId="506A579E" w14:textId="2828850E" w:rsidR="008D1612" w:rsidRPr="00C90E55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 </w:t>
      </w:r>
      <w:r w:rsidR="00426981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 xem xét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hồ sơ xin chuyển công tác của </w:t>
      </w:r>
      <w:r w:rsidR="00426981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ông (bà) 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…., sinh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năm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………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…;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ơi sinh:………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., hiện là viên chức </w:t>
      </w:r>
      <w:r w:rsidR="008A5657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A5657" w:rsidRPr="00C90E55">
        <w:rPr>
          <w:rFonts w:ascii="Times New Roman" w:hAnsi="Times New Roman" w:cs="Times New Roman"/>
          <w:sz w:val="28"/>
          <w:szCs w:val="28"/>
        </w:rPr>
        <w:t xml:space="preserve">Giáo viên/Nhân viên </w:t>
      </w:r>
      <w:r w:rsidR="008A5657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 trí ……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</w:t>
      </w:r>
      <w:r w:rsidR="008A5657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</w:t>
      </w:r>
      <w:r w:rsidR="008A5657" w:rsidRPr="00C90E55">
        <w:rPr>
          <w:rFonts w:ascii="Times New Roman" w:hAnsi="Times New Roman" w:cs="Times New Roman"/>
          <w:sz w:val="28"/>
          <w:szCs w:val="28"/>
        </w:rPr>
        <w:t xml:space="preserve"> ) 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 tác tại Trường ………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…………………………..</w:t>
      </w:r>
      <w:r w:rsidR="009765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26981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quận/huyện ……</w:t>
      </w:r>
      <w:r w:rsid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="00426981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.., Thành phố Hồ Chí Minh.</w:t>
      </w:r>
    </w:p>
    <w:p w14:paraId="1AB01A39" w14:textId="77777777" w:rsidR="00426981" w:rsidRPr="00C90E55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 danh nghề nghiệp: ……………….; mã số: …………………….</w:t>
      </w:r>
    </w:p>
    <w:p w14:paraId="70EABDAB" w14:textId="722C23BE" w:rsidR="00426981" w:rsidRPr="00C90E55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Xin chuyển công tác về Trường ………</w:t>
      </w:r>
      <w:r w:rsidR="00813FAF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</w:t>
      </w:r>
      <w:r w:rsidR="009765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</w:p>
    <w:p w14:paraId="787B3577" w14:textId="78DFEFB6" w:rsidR="00426981" w:rsidRPr="00C90E55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Lý do: …………………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</w:t>
      </w:r>
      <w:r w:rsidR="009765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</w:t>
      </w:r>
    </w:p>
    <w:p w14:paraId="29BF093F" w14:textId="729A652E" w:rsidR="00426981" w:rsidRPr="00C90E55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Nay Trường 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 đồng ý tiếp nhận ông (bà) ……………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 về công tác tại Trường</w:t>
      </w:r>
      <w:r w:rsidR="00CD0E13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do trường còn 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thiếu nhân sự</w:t>
      </w:r>
      <w:r w:rsidR="00CD0E13" w:rsidRPr="00C90E5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(Biên chế </w:t>
      </w:r>
      <w:r w:rsidR="009765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viên chức 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 năm 2021: …</w:t>
      </w:r>
      <w:r w:rsidR="009765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người, </w:t>
      </w:r>
      <w:r w:rsidR="009765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trường 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 có …</w:t>
      </w:r>
      <w:r w:rsidR="009765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người).</w:t>
      </w:r>
    </w:p>
    <w:p w14:paraId="20D288D6" w14:textId="7028CB1A"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 ………………</w:t>
      </w:r>
      <w:r w:rsidR="00C90E55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……………………… 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kính </w:t>
      </w:r>
      <w:r w:rsidR="001B6B46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 nghị</w:t>
      </w:r>
      <w:r w:rsidR="001B0E5A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B4B5F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Ủy ban nhân dân Quận 7, Phòng Nội vụ quận và Phòng</w:t>
      </w:r>
      <w:r w:rsidR="001B0E5A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Giáo dục và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Đào tạo </w:t>
      </w:r>
      <w:r w:rsidR="00EB4B5F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quận</w:t>
      </w:r>
      <w:r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xem xét, giải quyết.</w:t>
      </w:r>
      <w:r w:rsidR="00CD0E13" w:rsidRPr="00C90E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/.</w:t>
      </w:r>
    </w:p>
    <w:p w14:paraId="47D83024" w14:textId="77777777"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31"/>
      </w:tblGrid>
      <w:tr w:rsidR="00F57AA6" w14:paraId="0A483EA3" w14:textId="77777777" w:rsidTr="00F57AA6">
        <w:tc>
          <w:tcPr>
            <w:tcW w:w="4621" w:type="dxa"/>
          </w:tcPr>
          <w:p w14:paraId="4BBBA9F9" w14:textId="77777777" w:rsidR="00973702" w:rsidRDefault="00130045" w:rsidP="001B6B46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79748793" w14:textId="77777777" w:rsidR="00973702" w:rsidRPr="001B6B46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- Như trên;</w:t>
            </w:r>
          </w:p>
          <w:p w14:paraId="0682159B" w14:textId="77777777"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 xml:space="preserve">- Lưu: </w:t>
            </w:r>
            <w:r w:rsidR="00CA55FB" w:rsidRPr="001B6B46">
              <w:rPr>
                <w:rFonts w:ascii="Times New Roman" w:eastAsia="Times New Roman" w:hAnsi="Times New Roman"/>
                <w:sz w:val="22"/>
                <w:szCs w:val="22"/>
              </w:rPr>
              <w:t>……</w:t>
            </w: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14:paraId="478390E2" w14:textId="77777777"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14:paraId="1D5A0313" w14:textId="77777777"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ghi họ tên 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 đóng dấu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2134A2A2" w14:textId="77777777"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4FD333" w14:textId="77777777"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0664E21" w14:textId="77777777"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0128B" w14:textId="77777777"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642E12" w14:textId="77777777"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979B61" w14:textId="77777777"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14:paraId="23309981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14:paraId="1A7DA55C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14:paraId="613D7670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14:paraId="0DF5937D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14:paraId="2127CBFF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14:paraId="0EC9C836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14:paraId="6E127989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14:paraId="55CD6644" w14:textId="77777777"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sectPr w:rsidR="001B6B46" w:rsidSect="0071387F">
      <w:headerReference w:type="default" r:id="rId8"/>
      <w:footerReference w:type="default" r:id="rId9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2C4D" w14:textId="77777777" w:rsidR="00EE1C80" w:rsidRDefault="00EE1C80" w:rsidP="007F10A6">
      <w:r>
        <w:separator/>
      </w:r>
    </w:p>
  </w:endnote>
  <w:endnote w:type="continuationSeparator" w:id="0">
    <w:p w14:paraId="08ECA9BC" w14:textId="77777777" w:rsidR="00EE1C80" w:rsidRDefault="00EE1C80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14:paraId="795D6298" w14:textId="77777777"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14:paraId="0E9C4B3F" w14:textId="77777777"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36A72" w14:textId="77777777" w:rsidR="00EE1C80" w:rsidRDefault="00EE1C80" w:rsidP="007F10A6">
      <w:r>
        <w:separator/>
      </w:r>
    </w:p>
  </w:footnote>
  <w:footnote w:type="continuationSeparator" w:id="0">
    <w:p w14:paraId="2839A379" w14:textId="77777777" w:rsidR="00EE1C80" w:rsidRDefault="00EE1C80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8B65" w14:textId="77777777" w:rsidR="001B6B46" w:rsidRDefault="001B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 w15:restartNumberingAfterBreak="0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 w15:restartNumberingAfterBreak="0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420A8"/>
    <w:rsid w:val="00060408"/>
    <w:rsid w:val="000604D7"/>
    <w:rsid w:val="0006729F"/>
    <w:rsid w:val="00067FB1"/>
    <w:rsid w:val="000769F6"/>
    <w:rsid w:val="00077034"/>
    <w:rsid w:val="00081737"/>
    <w:rsid w:val="00085D03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B46"/>
    <w:rsid w:val="001B6C0B"/>
    <w:rsid w:val="001C074C"/>
    <w:rsid w:val="001C778E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660A1"/>
    <w:rsid w:val="002726A3"/>
    <w:rsid w:val="00274D82"/>
    <w:rsid w:val="002808E0"/>
    <w:rsid w:val="00283F5B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047C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679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17DFC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1AF0"/>
    <w:rsid w:val="006D252E"/>
    <w:rsid w:val="006D55EA"/>
    <w:rsid w:val="00704CCE"/>
    <w:rsid w:val="0071387F"/>
    <w:rsid w:val="0071524C"/>
    <w:rsid w:val="007201AC"/>
    <w:rsid w:val="00723F5D"/>
    <w:rsid w:val="007264CA"/>
    <w:rsid w:val="00734FB8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3FA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A5657"/>
    <w:rsid w:val="008B0E5D"/>
    <w:rsid w:val="008B261A"/>
    <w:rsid w:val="008B54CC"/>
    <w:rsid w:val="008C2AE8"/>
    <w:rsid w:val="008D00DA"/>
    <w:rsid w:val="008D1612"/>
    <w:rsid w:val="008D64FE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236A"/>
    <w:rsid w:val="00973702"/>
    <w:rsid w:val="00974EDC"/>
    <w:rsid w:val="00974F3E"/>
    <w:rsid w:val="009751B2"/>
    <w:rsid w:val="00976541"/>
    <w:rsid w:val="00981747"/>
    <w:rsid w:val="0099363B"/>
    <w:rsid w:val="00997B6E"/>
    <w:rsid w:val="009A05A6"/>
    <w:rsid w:val="009A20CC"/>
    <w:rsid w:val="009B7C72"/>
    <w:rsid w:val="009C17CA"/>
    <w:rsid w:val="009C1A4C"/>
    <w:rsid w:val="009C381E"/>
    <w:rsid w:val="009C4FD9"/>
    <w:rsid w:val="009C6808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27E1E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C6D66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0E55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0E13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2DD2"/>
    <w:rsid w:val="00D14150"/>
    <w:rsid w:val="00D1528F"/>
    <w:rsid w:val="00D16FCA"/>
    <w:rsid w:val="00D23836"/>
    <w:rsid w:val="00D27606"/>
    <w:rsid w:val="00D30B54"/>
    <w:rsid w:val="00D3327C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0881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4B5F"/>
    <w:rsid w:val="00EB50D9"/>
    <w:rsid w:val="00EC0BF8"/>
    <w:rsid w:val="00ED5A88"/>
    <w:rsid w:val="00ED5AF0"/>
    <w:rsid w:val="00ED7073"/>
    <w:rsid w:val="00ED7929"/>
    <w:rsid w:val="00EE1C80"/>
    <w:rsid w:val="00EF36E5"/>
    <w:rsid w:val="00EF5376"/>
    <w:rsid w:val="00F06173"/>
    <w:rsid w:val="00F156C1"/>
    <w:rsid w:val="00F23F19"/>
    <w:rsid w:val="00F246F7"/>
    <w:rsid w:val="00F26C7B"/>
    <w:rsid w:val="00F27CB8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B5EB5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C94E2F"/>
  <w15:docId w15:val="{5E71205E-FF29-4FAE-8B5C-22F7F4FF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3B65-235D-4E56-9E00-517C47A1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 Bao</cp:lastModifiedBy>
  <cp:revision>8</cp:revision>
  <cp:lastPrinted>2020-04-28T04:29:00Z</cp:lastPrinted>
  <dcterms:created xsi:type="dcterms:W3CDTF">2022-04-25T23:44:00Z</dcterms:created>
  <dcterms:modified xsi:type="dcterms:W3CDTF">2022-04-27T04:22:00Z</dcterms:modified>
</cp:coreProperties>
</file>